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70"/>
      </w:tblGrid>
      <w:tr w:rsidR="00692703" w:rsidRPr="00152E8F" w14:paraId="2E12008A" w14:textId="77777777" w:rsidTr="00B27F75">
        <w:trPr>
          <w:trHeight w:hRule="exact" w:val="985"/>
        </w:trPr>
        <w:tc>
          <w:tcPr>
            <w:tcW w:w="9270" w:type="dxa"/>
            <w:tcMar>
              <w:top w:w="0" w:type="dxa"/>
              <w:bottom w:w="0" w:type="dxa"/>
            </w:tcMar>
          </w:tcPr>
          <w:p w14:paraId="4715DAA1" w14:textId="4FD3C9E8" w:rsidR="00692703" w:rsidRPr="00B27F75" w:rsidRDefault="00B27F75" w:rsidP="00913946">
            <w:pPr>
              <w:pStyle w:val="Title"/>
              <w:rPr>
                <w:sz w:val="52"/>
                <w:szCs w:val="52"/>
                <w:lang w:val="es-ES"/>
              </w:rPr>
            </w:pPr>
            <w:r w:rsidRPr="00B27F75">
              <w:rPr>
                <w:sz w:val="52"/>
                <w:szCs w:val="52"/>
                <w:lang w:val="es-ES"/>
              </w:rPr>
              <w:t>Beatiz tejera,</w:t>
            </w:r>
            <w:r w:rsidR="00E7267D" w:rsidRPr="00B27F75">
              <w:rPr>
                <w:sz w:val="52"/>
                <w:szCs w:val="52"/>
                <w:lang w:val="es-ES"/>
              </w:rPr>
              <w:t xml:space="preserve"> d</w:t>
            </w:r>
            <w:r w:rsidRPr="00B27F75">
              <w:rPr>
                <w:sz w:val="52"/>
                <w:szCs w:val="52"/>
                <w:lang w:val="es-ES"/>
              </w:rPr>
              <w:t>ds</w:t>
            </w:r>
            <w:r w:rsidR="00E7267D" w:rsidRPr="00B27F75">
              <w:rPr>
                <w:sz w:val="52"/>
                <w:szCs w:val="52"/>
                <w:lang w:val="es-ES"/>
              </w:rPr>
              <w:t>,ms</w:t>
            </w:r>
          </w:p>
          <w:p w14:paraId="0E6AB0EC" w14:textId="039D572D" w:rsidR="00692703" w:rsidRPr="00B27F75" w:rsidRDefault="00E7267D" w:rsidP="00913946">
            <w:pPr>
              <w:pStyle w:val="ContactInfoEmphasis"/>
              <w:contextualSpacing w:val="0"/>
              <w:rPr>
                <w:sz w:val="28"/>
                <w:szCs w:val="28"/>
                <w:lang w:val="es-ES"/>
              </w:rPr>
            </w:pPr>
            <w:r w:rsidRPr="00B27F75">
              <w:rPr>
                <w:color w:val="0070C0"/>
                <w:lang w:val="es-ES"/>
              </w:rPr>
              <w:t xml:space="preserve"> </w:t>
            </w:r>
            <w:hyperlink r:id="rId7" w:history="1">
              <w:r w:rsidR="00682E83" w:rsidRPr="00B27F75">
                <w:rPr>
                  <w:color w:val="0070C0"/>
                  <w:sz w:val="28"/>
                  <w:szCs w:val="28"/>
                  <w:lang w:val="es-ES"/>
                </w:rPr>
                <w:t>www.SuperSmilesFL.com</w:t>
              </w:r>
            </w:hyperlink>
            <w:r w:rsidR="00682E83" w:rsidRPr="00B27F75">
              <w:rPr>
                <w:color w:val="0070C0"/>
                <w:sz w:val="28"/>
                <w:szCs w:val="28"/>
                <w:lang w:val="es-ES"/>
              </w:rPr>
              <w:t xml:space="preserve"> </w:t>
            </w:r>
            <w:sdt>
              <w:sdtPr>
                <w:rPr>
                  <w:color w:val="0070C0"/>
                  <w:sz w:val="28"/>
                  <w:szCs w:val="28"/>
                </w:rPr>
                <w:alias w:val="Divider dot:"/>
                <w:tag w:val="Divider dot:"/>
                <w:id w:val="-1415466530"/>
                <w:placeholder>
                  <w:docPart w:val="7D0C0A10B58148069857D200F77F8010"/>
                </w:placeholder>
                <w:temporary/>
                <w:showingPlcHdr/>
                <w15:appearance w15:val="hidden"/>
              </w:sdtPr>
              <w:sdtEndPr/>
              <w:sdtContent>
                <w:r w:rsidR="00682E83" w:rsidRPr="00B27F75">
                  <w:rPr>
                    <w:color w:val="0070C0"/>
                    <w:sz w:val="28"/>
                    <w:szCs w:val="28"/>
                    <w:lang w:val="es-ES"/>
                  </w:rPr>
                  <w:t>·</w:t>
                </w:r>
              </w:sdtContent>
            </w:sdt>
            <w:r w:rsidR="00682E83" w:rsidRPr="00B27F75">
              <w:rPr>
                <w:color w:val="0070C0"/>
                <w:sz w:val="28"/>
                <w:szCs w:val="28"/>
                <w:lang w:val="es-ES"/>
              </w:rPr>
              <w:t xml:space="preserve"> @</w:t>
            </w:r>
            <w:r w:rsidR="00B27F75" w:rsidRPr="00B27F75">
              <w:rPr>
                <w:color w:val="0070C0"/>
                <w:sz w:val="28"/>
                <w:szCs w:val="28"/>
                <w:lang w:val="es-ES"/>
              </w:rPr>
              <w:t>S</w:t>
            </w:r>
            <w:r w:rsidR="00B27F75">
              <w:rPr>
                <w:color w:val="0070C0"/>
                <w:sz w:val="28"/>
                <w:szCs w:val="28"/>
                <w:lang w:val="es-ES"/>
              </w:rPr>
              <w:t>uperSmileFL</w:t>
            </w:r>
          </w:p>
        </w:tc>
      </w:tr>
      <w:tr w:rsidR="009571D8" w:rsidRPr="00152E8F" w14:paraId="61ACA541" w14:textId="77777777" w:rsidTr="00B27F75">
        <w:trPr>
          <w:trHeight w:val="23"/>
        </w:trPr>
        <w:tc>
          <w:tcPr>
            <w:tcW w:w="9270" w:type="dxa"/>
            <w:tcMar>
              <w:top w:w="432" w:type="dxa"/>
            </w:tcMar>
          </w:tcPr>
          <w:p w14:paraId="03AB6775" w14:textId="6B438A8C" w:rsidR="001755A8" w:rsidRPr="00B27F75" w:rsidRDefault="00B27F75" w:rsidP="00913946">
            <w:pPr>
              <w:contextualSpacing w:val="0"/>
              <w:rPr>
                <w:lang w:val="es-E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7214059" wp14:editId="438BAFCC">
                  <wp:simplePos x="0" y="0"/>
                  <wp:positionH relativeFrom="page">
                    <wp:posOffset>5314950</wp:posOffset>
                  </wp:positionH>
                  <wp:positionV relativeFrom="paragraph">
                    <wp:posOffset>-1376045</wp:posOffset>
                  </wp:positionV>
                  <wp:extent cx="1238250" cy="1602461"/>
                  <wp:effectExtent l="0" t="0" r="0" b="0"/>
                  <wp:wrapNone/>
                  <wp:docPr id="1" name="Picture 1" descr="A person with long hair wearing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with long hair wearing a blue shi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0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4C9FD5" w14:textId="740DAD20" w:rsidR="004E01EB" w:rsidRPr="00CF1A49" w:rsidRDefault="00E828C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2006FAED9B447389192A346485DD30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9684" w:type="dxa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684"/>
      </w:tblGrid>
      <w:tr w:rsidR="00AF58A6" w:rsidRPr="00CF1A49" w14:paraId="4D3CDC87" w14:textId="77777777" w:rsidTr="00AF58A6">
        <w:trPr>
          <w:trHeight w:val="846"/>
        </w:trPr>
        <w:tc>
          <w:tcPr>
            <w:tcW w:w="0" w:type="auto"/>
          </w:tcPr>
          <w:p w14:paraId="3A0661D7" w14:textId="7F3BF22F" w:rsidR="00AF58A6" w:rsidRPr="00630CDC" w:rsidRDefault="00AF58A6" w:rsidP="001D0BF1">
            <w:pPr>
              <w:pStyle w:val="Heading2"/>
              <w:contextualSpacing w:val="0"/>
              <w:rPr>
                <w:color w:val="595959" w:themeColor="text1" w:themeTint="A6"/>
              </w:rPr>
            </w:pPr>
            <w:r w:rsidRPr="00630CDC">
              <w:rPr>
                <w:color w:val="595959" w:themeColor="text1" w:themeTint="A6"/>
              </w:rPr>
              <w:t>SUPER</w:t>
            </w:r>
            <w:r>
              <w:rPr>
                <w:color w:val="595959" w:themeColor="text1" w:themeTint="A6"/>
              </w:rPr>
              <w:t xml:space="preserve"> </w:t>
            </w:r>
            <w:r w:rsidRPr="00630CDC">
              <w:rPr>
                <w:color w:val="595959" w:themeColor="text1" w:themeTint="A6"/>
              </w:rPr>
              <w:t>SMILES PEDIATRIC DENTISTRY AND ORTHODONTICS</w:t>
            </w:r>
          </w:p>
          <w:p w14:paraId="21E44522" w14:textId="786CBE15" w:rsidR="00AF58A6" w:rsidRPr="00CF1A49" w:rsidRDefault="00AF58A6" w:rsidP="001D0BF1">
            <w:pPr>
              <w:contextualSpacing w:val="0"/>
            </w:pPr>
            <w:r>
              <w:t>Orthodontist of specialty dental practice specializing in orthodontics and pediatric dentistry</w:t>
            </w:r>
            <w:r w:rsidR="0063632A">
              <w:t xml:space="preserve"> with </w:t>
            </w:r>
            <w:r>
              <w:t>locations in Plantation</w:t>
            </w:r>
            <w:r w:rsidR="0063632A">
              <w:t>,</w:t>
            </w:r>
            <w:r>
              <w:t xml:space="preserve"> Coral Springs</w:t>
            </w:r>
            <w:r w:rsidR="00E828CB">
              <w:t>, Hollywood</w:t>
            </w:r>
            <w:r w:rsidR="0063632A">
              <w:t xml:space="preserve"> and</w:t>
            </w:r>
            <w:r>
              <w:t xml:space="preserve"> </w:t>
            </w:r>
            <w:r w:rsidR="00E828CB">
              <w:t>Delray Beach.</w:t>
            </w:r>
          </w:p>
        </w:tc>
      </w:tr>
    </w:tbl>
    <w:sdt>
      <w:sdtPr>
        <w:alias w:val="Education:"/>
        <w:tag w:val="Education:"/>
        <w:id w:val="-1908763273"/>
        <w:placeholder>
          <w:docPart w:val="12B6D40CB81E4102BA69E54F31640CA1"/>
        </w:placeholder>
        <w:temporary/>
        <w:showingPlcHdr/>
        <w15:appearance w15:val="hidden"/>
      </w:sdtPr>
      <w:sdtEndPr/>
      <w:sdtContent>
        <w:p w14:paraId="5B5F09A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F3976B2" w14:textId="77777777" w:rsidTr="00D66A52">
        <w:tc>
          <w:tcPr>
            <w:tcW w:w="9355" w:type="dxa"/>
          </w:tcPr>
          <w:p w14:paraId="29DAC2D9" w14:textId="521D79BB" w:rsidR="001D0BF1" w:rsidRPr="00A62C12" w:rsidRDefault="00E7267D" w:rsidP="00E7267D">
            <w:pPr>
              <w:pStyle w:val="Heading3"/>
              <w:contextualSpacing w:val="0"/>
            </w:pPr>
            <w:r>
              <w:t>Master of science in dentistry (m</w:t>
            </w:r>
            <w:r w:rsidR="00623980">
              <w:t>.</w:t>
            </w:r>
            <w:r>
              <w:t>s</w:t>
            </w:r>
            <w:r w:rsidR="00623980">
              <w:t>.</w:t>
            </w:r>
            <w:r>
              <w:t>)</w:t>
            </w:r>
            <w:r w:rsidR="001D0BF1" w:rsidRPr="00CF1A49">
              <w:t xml:space="preserve">, </w:t>
            </w:r>
            <w:r w:rsidR="00A62C12" w:rsidRPr="00A62C12">
              <w:rPr>
                <w:rFonts w:ascii="Times New Roman" w:hAnsi="Times New Roman"/>
                <w:b w:val="0"/>
                <w:bCs/>
                <w:i/>
                <w:szCs w:val="22"/>
              </w:rPr>
              <w:t>Nova Southeastern University, College of Dental Medicine</w:t>
            </w:r>
            <w:r w:rsidR="00A62C12" w:rsidRPr="00A62C12">
              <w:rPr>
                <w:rStyle w:val="SubtleReference"/>
                <w:b/>
                <w:bCs/>
              </w:rPr>
              <w:t xml:space="preserve"> </w:t>
            </w:r>
            <w:r w:rsidR="00AF58A6" w:rsidRPr="00A62C12">
              <w:rPr>
                <w:rStyle w:val="SubtleReference"/>
              </w:rPr>
              <w:t>(</w:t>
            </w:r>
            <w:r w:rsidR="00A62C12" w:rsidRPr="00A62C12">
              <w:rPr>
                <w:rStyle w:val="SubtleReference"/>
              </w:rPr>
              <w:t>2023</w:t>
            </w:r>
            <w:r w:rsidR="00AF58A6" w:rsidRPr="00A62C12">
              <w:rPr>
                <w:rStyle w:val="SubtleReference"/>
              </w:rPr>
              <w:t>)</w:t>
            </w:r>
          </w:p>
          <w:p w14:paraId="4871C258" w14:textId="719F7C43" w:rsidR="007538DC" w:rsidRPr="00CF1A49" w:rsidRDefault="00E7267D" w:rsidP="007538DC">
            <w:pPr>
              <w:contextualSpacing w:val="0"/>
            </w:pPr>
            <w:r>
              <w:t>Orthodontic</w:t>
            </w:r>
            <w:r w:rsidR="00682E83">
              <w:t>s and Dentofacial Orthopedics r</w:t>
            </w:r>
            <w:r>
              <w:t xml:space="preserve">esidency </w:t>
            </w:r>
            <w:r w:rsidR="00682E83">
              <w:t>program</w:t>
            </w:r>
            <w:r w:rsidR="00A62C12">
              <w:t>, Chief Resident</w:t>
            </w:r>
          </w:p>
        </w:tc>
      </w:tr>
      <w:tr w:rsidR="00F61DF9" w:rsidRPr="00CF1A49" w14:paraId="33BDFA1F" w14:textId="77777777" w:rsidTr="00F61DF9">
        <w:tc>
          <w:tcPr>
            <w:tcW w:w="9355" w:type="dxa"/>
            <w:tcMar>
              <w:top w:w="216" w:type="dxa"/>
            </w:tcMar>
          </w:tcPr>
          <w:p w14:paraId="3881C24A" w14:textId="058572D0" w:rsidR="00F61DF9" w:rsidRPr="00A62C12" w:rsidRDefault="00E7267D" w:rsidP="00A62C12">
            <w:pPr>
              <w:pStyle w:val="Heading3"/>
              <w:contextualSpacing w:val="0"/>
              <w:rPr>
                <w:b w:val="0"/>
                <w:bCs/>
              </w:rPr>
            </w:pPr>
            <w:r w:rsidRPr="00E7267D">
              <w:rPr>
                <w:bCs/>
              </w:rPr>
              <w:t>Doctor of Dental Medicine</w:t>
            </w:r>
            <w:r w:rsidR="00682E83">
              <w:rPr>
                <w:bCs/>
              </w:rPr>
              <w:t xml:space="preserve"> (</w:t>
            </w:r>
            <w:r w:rsidR="00623980">
              <w:rPr>
                <w:bCs/>
              </w:rPr>
              <w:t>D.</w:t>
            </w:r>
            <w:r w:rsidR="00A62C12">
              <w:rPr>
                <w:bCs/>
              </w:rPr>
              <w:t>D.S.</w:t>
            </w:r>
            <w:r w:rsidR="00623980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="00A62C12" w:rsidRPr="00A62C12">
              <w:rPr>
                <w:rFonts w:ascii="Times New Roman" w:hAnsi="Times New Roman" w:cs="Times New Roman"/>
                <w:b w:val="0"/>
                <w:bCs/>
                <w:i/>
                <w:szCs w:val="22"/>
              </w:rPr>
              <w:t>University of North Carolina Adams School of Dentistry (2020)</w:t>
            </w:r>
            <w:r w:rsidR="00A62C12">
              <w:rPr>
                <w:rFonts w:ascii="Times New Roman" w:hAnsi="Times New Roman" w:cs="Times New Roman"/>
                <w:b w:val="0"/>
                <w:bCs/>
                <w:i/>
                <w:szCs w:val="22"/>
              </w:rPr>
              <w:t xml:space="preserve"> </w:t>
            </w:r>
            <w:r w:rsidRPr="00A62C12">
              <w:rPr>
                <w:b w:val="0"/>
                <w:bCs/>
              </w:rPr>
              <w:t xml:space="preserve">Graduated with honors </w:t>
            </w:r>
          </w:p>
          <w:p w14:paraId="24653FBF" w14:textId="447953E1" w:rsidR="00E7267D" w:rsidRDefault="00E7267D" w:rsidP="00E7267D">
            <w:pPr>
              <w:pStyle w:val="Heading3"/>
              <w:contextualSpacing w:val="0"/>
            </w:pPr>
          </w:p>
          <w:p w14:paraId="2272806F" w14:textId="283FBD76" w:rsidR="00E7267D" w:rsidRPr="00E7267D" w:rsidRDefault="00E7267D" w:rsidP="00E7267D">
            <w:pPr>
              <w:pStyle w:val="Heading3"/>
              <w:contextualSpacing w:val="0"/>
              <w:rPr>
                <w:rStyle w:val="SubtleReference"/>
              </w:rPr>
            </w:pPr>
            <w:r>
              <w:rPr>
                <w:bCs/>
              </w:rPr>
              <w:t>Bachelor of science</w:t>
            </w:r>
            <w:r w:rsidR="00A62C12">
              <w:rPr>
                <w:bCs/>
              </w:rPr>
              <w:t xml:space="preserve"> in excersie physiology </w:t>
            </w:r>
            <w:r w:rsidR="00623980">
              <w:rPr>
                <w:bCs/>
              </w:rPr>
              <w:t>(B.S.)</w:t>
            </w:r>
            <w:r>
              <w:rPr>
                <w:bCs/>
              </w:rPr>
              <w:t xml:space="preserve">, </w:t>
            </w:r>
            <w:r w:rsidRPr="00E7267D">
              <w:rPr>
                <w:rStyle w:val="SubtleReference"/>
              </w:rPr>
              <w:t>florida</w:t>
            </w:r>
            <w:r w:rsidR="00A62C12">
              <w:rPr>
                <w:rStyle w:val="SubtleReference"/>
              </w:rPr>
              <w:t xml:space="preserve"> state university</w:t>
            </w:r>
            <w:r w:rsidR="00AF58A6">
              <w:rPr>
                <w:rStyle w:val="SubtleReference"/>
              </w:rPr>
              <w:t xml:space="preserve"> (20</w:t>
            </w:r>
            <w:r w:rsidR="00A62C12">
              <w:rPr>
                <w:rStyle w:val="SubtleReference"/>
              </w:rPr>
              <w:t>16</w:t>
            </w:r>
            <w:r w:rsidR="00AF58A6">
              <w:rPr>
                <w:rStyle w:val="SubtleReference"/>
              </w:rPr>
              <w:t>)</w:t>
            </w:r>
          </w:p>
          <w:p w14:paraId="20A46894" w14:textId="7D01CB21" w:rsidR="00623980" w:rsidRPr="00907EB5" w:rsidRDefault="00907EB5" w:rsidP="00E7267D">
            <w:pPr>
              <w:rPr>
                <w:rFonts w:eastAsiaTheme="majorEastAsia" w:cstheme="majorBidi"/>
                <w:b/>
                <w:i/>
                <w:iCs/>
                <w:caps/>
                <w:szCs w:val="24"/>
              </w:rPr>
            </w:pPr>
            <w:r w:rsidRPr="00907EB5">
              <w:rPr>
                <w:rFonts w:eastAsiaTheme="majorEastAsia" w:cstheme="majorBidi"/>
                <w:bCs/>
                <w:i/>
                <w:iCs/>
                <w:caps/>
                <w:szCs w:val="24"/>
              </w:rPr>
              <w:t>(</w:t>
            </w:r>
            <w:r w:rsidR="00A62C12" w:rsidRPr="00907EB5">
              <w:rPr>
                <w:rFonts w:eastAsiaTheme="majorEastAsia" w:cstheme="majorBidi"/>
                <w:bCs/>
                <w:i/>
                <w:iCs/>
                <w:caps/>
                <w:szCs w:val="24"/>
              </w:rPr>
              <w:t>Cheerleading</w:t>
            </w:r>
            <w:r w:rsidR="00A62C12" w:rsidRPr="00907EB5">
              <w:rPr>
                <w:rFonts w:eastAsiaTheme="majorEastAsia" w:cstheme="majorBidi"/>
                <w:i/>
                <w:iCs/>
                <w:caps/>
                <w:szCs w:val="24"/>
              </w:rPr>
              <w:t xml:space="preserve"> captain)</w:t>
            </w:r>
          </w:p>
          <w:p w14:paraId="50055CC4" w14:textId="77777777" w:rsidR="00907EB5" w:rsidRDefault="00907EB5" w:rsidP="00F61DF9">
            <w:pPr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5440331B" w14:textId="1070B44B" w:rsidR="00E7267D" w:rsidRDefault="00AF58A6" w:rsidP="00F61DF9">
            <w:r w:rsidRPr="00AF58A6">
              <w:rPr>
                <w:rFonts w:eastAsiaTheme="majorEastAsia" w:cstheme="majorBidi"/>
                <w:b/>
                <w:caps/>
                <w:szCs w:val="24"/>
              </w:rPr>
              <w:t>High School Diploma,</w:t>
            </w:r>
            <w:r>
              <w:t xml:space="preserve"> </w:t>
            </w:r>
            <w:r w:rsidR="00152E8F">
              <w:t>Bishop Verot</w:t>
            </w:r>
            <w:r w:rsidR="00907EB5">
              <w:t xml:space="preserve">, Ft Myers FL </w:t>
            </w:r>
            <w:r>
              <w:t>(</w:t>
            </w:r>
            <w:r w:rsidR="00D65572">
              <w:t>2012</w:t>
            </w:r>
            <w:r>
              <w:t>)</w:t>
            </w:r>
          </w:p>
          <w:p w14:paraId="67B8B328" w14:textId="5487517D" w:rsidR="00AF58A6" w:rsidRDefault="006653F4" w:rsidP="00F61DF9">
            <w:r>
              <w:t>Varsity track and cheerleading</w:t>
            </w:r>
            <w:r w:rsidR="00F379A1">
              <w:t xml:space="preserve">, </w:t>
            </w:r>
            <w:r w:rsidR="001802F2">
              <w:t>bright futures scholar</w:t>
            </w:r>
          </w:p>
        </w:tc>
      </w:tr>
    </w:tbl>
    <w:p w14:paraId="1A314E7B" w14:textId="57D3F358" w:rsidR="00486277" w:rsidRPr="00CF1A49" w:rsidRDefault="00746481" w:rsidP="00486277">
      <w:pPr>
        <w:pStyle w:val="Heading1"/>
      </w:pPr>
      <w:r>
        <w:t>Certifications/</w:t>
      </w:r>
      <w:r w:rsidR="00630CDC">
        <w:t>Memberships</w:t>
      </w:r>
    </w:p>
    <w:tbl>
      <w:tblPr>
        <w:tblStyle w:val="TableGrid"/>
        <w:tblW w:w="84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272"/>
        <w:gridCol w:w="5274"/>
        <w:gridCol w:w="5274"/>
      </w:tblGrid>
      <w:tr w:rsidR="00554117" w:rsidRPr="006E1507" w14:paraId="59D32E86" w14:textId="77777777" w:rsidTr="00746481">
        <w:trPr>
          <w:trHeight w:val="841"/>
        </w:trPr>
        <w:tc>
          <w:tcPr>
            <w:tcW w:w="5273" w:type="dxa"/>
          </w:tcPr>
          <w:p w14:paraId="709C88A4" w14:textId="72F56C28" w:rsidR="00554117" w:rsidRPr="00746481" w:rsidRDefault="00746481" w:rsidP="00746481">
            <w:r w:rsidRPr="00746481">
              <w:t>Florida Dental License DN</w:t>
            </w:r>
            <w:r w:rsidR="00120433">
              <w:t>25467</w:t>
            </w:r>
          </w:p>
          <w:p w14:paraId="21AF1D10" w14:textId="6BFFF914" w:rsidR="00746481" w:rsidRPr="00746481" w:rsidRDefault="00746481" w:rsidP="00746481">
            <w:r w:rsidRPr="00746481">
              <w:t>Orthodontic Specialty Certificate</w:t>
            </w:r>
          </w:p>
          <w:p w14:paraId="46546512" w14:textId="5A1EA21B" w:rsidR="00746481" w:rsidRPr="00746481" w:rsidRDefault="00746481" w:rsidP="00746481">
            <w:r w:rsidRPr="00746481">
              <w:t>Invisalign</w:t>
            </w:r>
            <w:r w:rsidR="00907EB5">
              <w:t>/ Invisalign Teen</w:t>
            </w:r>
            <w:r w:rsidRPr="00746481">
              <w:t xml:space="preserve"> Provider</w:t>
            </w:r>
          </w:p>
          <w:p w14:paraId="4032F21D" w14:textId="17671B2E" w:rsidR="00554117" w:rsidRPr="00746481" w:rsidRDefault="00554117" w:rsidP="00746481"/>
        </w:tc>
        <w:tc>
          <w:tcPr>
            <w:tcW w:w="5274" w:type="dxa"/>
          </w:tcPr>
          <w:p w14:paraId="080D9A81" w14:textId="0E58DD90" w:rsidR="00746481" w:rsidRPr="00746481" w:rsidRDefault="00746481" w:rsidP="00746481">
            <w:r w:rsidRPr="00746481">
              <w:t>American Association of Orthodontics</w:t>
            </w:r>
          </w:p>
          <w:p w14:paraId="7A035505" w14:textId="7862F994" w:rsidR="00746481" w:rsidRPr="00746481" w:rsidRDefault="00746481" w:rsidP="00746481">
            <w:r w:rsidRPr="00746481">
              <w:t>American Dental Association</w:t>
            </w:r>
          </w:p>
          <w:p w14:paraId="5792DEF8" w14:textId="7B01170F" w:rsidR="00746481" w:rsidRPr="00746481" w:rsidRDefault="00907EB5" w:rsidP="00746481">
            <w:r>
              <w:t>Florida Dental</w:t>
            </w:r>
            <w:r w:rsidR="00746481" w:rsidRPr="00746481">
              <w:t xml:space="preserve"> Association</w:t>
            </w:r>
          </w:p>
        </w:tc>
        <w:tc>
          <w:tcPr>
            <w:tcW w:w="5274" w:type="dxa"/>
            <w:tcMar>
              <w:left w:w="360" w:type="dxa"/>
            </w:tcMar>
          </w:tcPr>
          <w:p w14:paraId="04D0D049" w14:textId="03831A41" w:rsidR="00554117" w:rsidRPr="006E1507" w:rsidRDefault="00554117" w:rsidP="00630CDC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5ACB8C1" w14:textId="418FF37A" w:rsidR="00AD782D" w:rsidRPr="00CF1A49" w:rsidRDefault="00554117" w:rsidP="0062312F">
      <w:pPr>
        <w:pStyle w:val="Heading1"/>
      </w:pPr>
      <w:r>
        <w:t>Personal</w:t>
      </w:r>
    </w:p>
    <w:p w14:paraId="6CBD126A" w14:textId="5357BD57" w:rsidR="00907EB5" w:rsidRPr="00747D8B" w:rsidRDefault="00907EB5" w:rsidP="00907EB5">
      <w:pPr>
        <w:ind w:right="720"/>
      </w:pPr>
      <w:r w:rsidRPr="00747D8B">
        <w:t xml:space="preserve">Hello, my name is Dr. Beatriz Tejera - I go by Dr. Bibi! I was born in Durham, NC, but grew up mostly in Fort Myers, FL. I attended Florida State University for my undergraduate education where I captained the cheerleading team while obtaining my BS in Exercise Physiology. I then attended UNC at Chapel Hill School of Dentistry. I was also lucky enough to meet my </w:t>
      </w:r>
      <w:r w:rsidR="00120433" w:rsidRPr="00747D8B">
        <w:t>husband</w:t>
      </w:r>
      <w:r w:rsidRPr="00747D8B">
        <w:t xml:space="preserve"> at UNC. </w:t>
      </w:r>
      <w:r w:rsidR="00120433" w:rsidRPr="00747D8B">
        <w:t xml:space="preserve">We both were fortunate to Match at Nova Southeastern University where I attained my Orthodontic and he his Oral Surgery Specializations.  </w:t>
      </w:r>
    </w:p>
    <w:p w14:paraId="2C784EAA" w14:textId="77777777" w:rsidR="00907EB5" w:rsidRPr="00747D8B" w:rsidRDefault="00907EB5" w:rsidP="00907EB5">
      <w:pPr>
        <w:ind w:right="720"/>
      </w:pPr>
    </w:p>
    <w:p w14:paraId="1E387113" w14:textId="4E499DC7" w:rsidR="00B51D1B" w:rsidRPr="006E1507" w:rsidRDefault="00120433" w:rsidP="00907EB5">
      <w:r>
        <w:t>M</w:t>
      </w:r>
      <w:r w:rsidR="00193A07">
        <w:t>y favorite</w:t>
      </w:r>
      <w:r w:rsidR="00907EB5">
        <w:t>s</w:t>
      </w:r>
      <w:r w:rsidR="00193A07">
        <w:t xml:space="preserve">: (Food) </w:t>
      </w:r>
      <w:r>
        <w:t>Sushi</w:t>
      </w:r>
      <w:r w:rsidR="00193A07">
        <w:t>, (Band)</w:t>
      </w:r>
      <w:r>
        <w:t xml:space="preserve"> </w:t>
      </w:r>
      <w:r w:rsidR="00747D8B">
        <w:t>Taylor Swift</w:t>
      </w:r>
      <w:r w:rsidR="00193A07">
        <w:t xml:space="preserve">, (Sports Team) </w:t>
      </w:r>
      <w:r>
        <w:t>FSU Football</w:t>
      </w:r>
      <w:r w:rsidR="00747D8B">
        <w:t xml:space="preserve">, </w:t>
      </w:r>
      <w:r w:rsidR="005972A2">
        <w:t>(Movie)</w:t>
      </w:r>
      <w:r>
        <w:t xml:space="preserve"> Pride and Prejudice</w:t>
      </w:r>
      <w:r w:rsidR="005972A2">
        <w:t xml:space="preserve">, </w:t>
      </w:r>
      <w:r w:rsidR="00193A07">
        <w:t xml:space="preserve">(Vacation Spot) </w:t>
      </w:r>
      <w:r>
        <w:t>Boca Grande</w:t>
      </w:r>
      <w:r w:rsidR="00747D8B">
        <w:t xml:space="preserve"> (Hobby) Baking.</w:t>
      </w:r>
    </w:p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4573" w14:textId="77777777" w:rsidR="00CA3835" w:rsidRDefault="00CA3835" w:rsidP="0068194B">
      <w:r>
        <w:separator/>
      </w:r>
    </w:p>
    <w:p w14:paraId="42D3172E" w14:textId="77777777" w:rsidR="00CA3835" w:rsidRDefault="00CA3835"/>
    <w:p w14:paraId="372D27B6" w14:textId="77777777" w:rsidR="00CA3835" w:rsidRDefault="00CA3835"/>
  </w:endnote>
  <w:endnote w:type="continuationSeparator" w:id="0">
    <w:p w14:paraId="2F49E2EB" w14:textId="77777777" w:rsidR="00CA3835" w:rsidRDefault="00CA3835" w:rsidP="0068194B">
      <w:r>
        <w:continuationSeparator/>
      </w:r>
    </w:p>
    <w:p w14:paraId="409319AD" w14:textId="77777777" w:rsidR="00CA3835" w:rsidRDefault="00CA3835"/>
    <w:p w14:paraId="664CE68D" w14:textId="77777777" w:rsidR="00CA3835" w:rsidRDefault="00CA3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F447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A70E" w14:textId="77777777" w:rsidR="00CA3835" w:rsidRDefault="00CA3835" w:rsidP="0068194B">
      <w:r>
        <w:separator/>
      </w:r>
    </w:p>
    <w:p w14:paraId="25E17371" w14:textId="77777777" w:rsidR="00CA3835" w:rsidRDefault="00CA3835"/>
    <w:p w14:paraId="55168819" w14:textId="77777777" w:rsidR="00CA3835" w:rsidRDefault="00CA3835"/>
  </w:footnote>
  <w:footnote w:type="continuationSeparator" w:id="0">
    <w:p w14:paraId="4F47D643" w14:textId="77777777" w:rsidR="00CA3835" w:rsidRDefault="00CA3835" w:rsidP="0068194B">
      <w:r>
        <w:continuationSeparator/>
      </w:r>
    </w:p>
    <w:p w14:paraId="11F395F8" w14:textId="77777777" w:rsidR="00CA3835" w:rsidRDefault="00CA3835"/>
    <w:p w14:paraId="48CD0576" w14:textId="77777777" w:rsidR="00CA3835" w:rsidRDefault="00CA3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C98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F806D7" wp14:editId="1A2B496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E6D729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154C8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6F7A1B"/>
    <w:multiLevelType w:val="multilevel"/>
    <w:tmpl w:val="715EB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593ACC"/>
    <w:multiLevelType w:val="multilevel"/>
    <w:tmpl w:val="715EB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C238A1"/>
    <w:multiLevelType w:val="multilevel"/>
    <w:tmpl w:val="6784AF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111585325">
    <w:abstractNumId w:val="9"/>
  </w:num>
  <w:num w:numId="2" w16cid:durableId="717431715">
    <w:abstractNumId w:val="8"/>
  </w:num>
  <w:num w:numId="3" w16cid:durableId="206264180">
    <w:abstractNumId w:val="7"/>
  </w:num>
  <w:num w:numId="4" w16cid:durableId="1364013605">
    <w:abstractNumId w:val="6"/>
  </w:num>
  <w:num w:numId="5" w16cid:durableId="1359234376">
    <w:abstractNumId w:val="11"/>
  </w:num>
  <w:num w:numId="6" w16cid:durableId="1730302616">
    <w:abstractNumId w:val="3"/>
  </w:num>
  <w:num w:numId="7" w16cid:durableId="362873652">
    <w:abstractNumId w:val="12"/>
  </w:num>
  <w:num w:numId="8" w16cid:durableId="927882485">
    <w:abstractNumId w:val="2"/>
  </w:num>
  <w:num w:numId="9" w16cid:durableId="459962055">
    <w:abstractNumId w:val="14"/>
  </w:num>
  <w:num w:numId="10" w16cid:durableId="1303118680">
    <w:abstractNumId w:val="5"/>
  </w:num>
  <w:num w:numId="11" w16cid:durableId="893807814">
    <w:abstractNumId w:val="4"/>
  </w:num>
  <w:num w:numId="12" w16cid:durableId="1027218202">
    <w:abstractNumId w:val="1"/>
  </w:num>
  <w:num w:numId="13" w16cid:durableId="608125413">
    <w:abstractNumId w:val="0"/>
  </w:num>
  <w:num w:numId="14" w16cid:durableId="1973897254">
    <w:abstractNumId w:val="15"/>
  </w:num>
  <w:num w:numId="15" w16cid:durableId="1903439612">
    <w:abstractNumId w:val="10"/>
  </w:num>
  <w:num w:numId="16" w16cid:durableId="2068645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0433"/>
    <w:rsid w:val="001427E1"/>
    <w:rsid w:val="00146ABE"/>
    <w:rsid w:val="00152E8F"/>
    <w:rsid w:val="00163668"/>
    <w:rsid w:val="00171566"/>
    <w:rsid w:val="00174676"/>
    <w:rsid w:val="001755A8"/>
    <w:rsid w:val="001802F2"/>
    <w:rsid w:val="00184014"/>
    <w:rsid w:val="00192008"/>
    <w:rsid w:val="00193A0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6B49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063C"/>
    <w:rsid w:val="00307140"/>
    <w:rsid w:val="00316DFF"/>
    <w:rsid w:val="003240BB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4117"/>
    <w:rsid w:val="00566A35"/>
    <w:rsid w:val="0056701E"/>
    <w:rsid w:val="005740D7"/>
    <w:rsid w:val="005972A2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3980"/>
    <w:rsid w:val="00625F2C"/>
    <w:rsid w:val="00630CDC"/>
    <w:rsid w:val="0063632A"/>
    <w:rsid w:val="006618E9"/>
    <w:rsid w:val="006653F4"/>
    <w:rsid w:val="0068194B"/>
    <w:rsid w:val="00682E83"/>
    <w:rsid w:val="00692703"/>
    <w:rsid w:val="006A1962"/>
    <w:rsid w:val="006B5D48"/>
    <w:rsid w:val="006B7D7B"/>
    <w:rsid w:val="006C1A5E"/>
    <w:rsid w:val="006E1507"/>
    <w:rsid w:val="006F46B7"/>
    <w:rsid w:val="00712D8B"/>
    <w:rsid w:val="007273B7"/>
    <w:rsid w:val="00733E0A"/>
    <w:rsid w:val="0074403D"/>
    <w:rsid w:val="00746481"/>
    <w:rsid w:val="00746D44"/>
    <w:rsid w:val="00747D8B"/>
    <w:rsid w:val="007538DC"/>
    <w:rsid w:val="00757803"/>
    <w:rsid w:val="0079206B"/>
    <w:rsid w:val="00796076"/>
    <w:rsid w:val="007C0566"/>
    <w:rsid w:val="007C0BEE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07EB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7F5D"/>
    <w:rsid w:val="009A44CE"/>
    <w:rsid w:val="009C4DFC"/>
    <w:rsid w:val="009D44F8"/>
    <w:rsid w:val="009E3160"/>
    <w:rsid w:val="009F220C"/>
    <w:rsid w:val="009F3B05"/>
    <w:rsid w:val="009F4931"/>
    <w:rsid w:val="00A1088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2C12"/>
    <w:rsid w:val="00A755E8"/>
    <w:rsid w:val="00A93A5D"/>
    <w:rsid w:val="00AB32F8"/>
    <w:rsid w:val="00AB610B"/>
    <w:rsid w:val="00AD360E"/>
    <w:rsid w:val="00AD40FB"/>
    <w:rsid w:val="00AD782D"/>
    <w:rsid w:val="00AE7650"/>
    <w:rsid w:val="00AF58A6"/>
    <w:rsid w:val="00B10EBE"/>
    <w:rsid w:val="00B236F1"/>
    <w:rsid w:val="00B27F75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0C9C"/>
    <w:rsid w:val="00CA3835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5572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76AF"/>
    <w:rsid w:val="00E70240"/>
    <w:rsid w:val="00E71E6B"/>
    <w:rsid w:val="00E7267D"/>
    <w:rsid w:val="00E81CC5"/>
    <w:rsid w:val="00E828CB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79A1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358A1C"/>
  <w15:chartTrackingRefBased/>
  <w15:docId w15:val="{10D7EFDE-2E29-4161-A66F-4F4B176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8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perSmilesF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Google%20Drive\Michael%20Maruri%20DMD%20PA\Dr%20Yang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06FAED9B447389192A346485D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11A0-DFE2-45DF-B03B-BA0C395554CF}"/>
      </w:docPartPr>
      <w:docPartBody>
        <w:p w:rsidR="00361544" w:rsidRDefault="00367CCC">
          <w:pPr>
            <w:pStyle w:val="12006FAED9B447389192A346485DD30C"/>
          </w:pPr>
          <w:r w:rsidRPr="00CF1A49">
            <w:t>Experience</w:t>
          </w:r>
        </w:p>
      </w:docPartBody>
    </w:docPart>
    <w:docPart>
      <w:docPartPr>
        <w:name w:val="12B6D40CB81E4102BA69E54F3164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CB26-D1BD-44C2-8C3D-A2E48D18925D}"/>
      </w:docPartPr>
      <w:docPartBody>
        <w:p w:rsidR="00361544" w:rsidRDefault="00367CCC">
          <w:pPr>
            <w:pStyle w:val="12B6D40CB81E4102BA69E54F31640CA1"/>
          </w:pPr>
          <w:r w:rsidRPr="00CF1A49">
            <w:t>Education</w:t>
          </w:r>
        </w:p>
      </w:docPartBody>
    </w:docPart>
    <w:docPart>
      <w:docPartPr>
        <w:name w:val="7D0C0A10B58148069857D200F77F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5688-60A8-4D7B-BA9C-91C8245AF9D6}"/>
      </w:docPartPr>
      <w:docPartBody>
        <w:p w:rsidR="00357AF8" w:rsidRDefault="00361544" w:rsidP="00361544">
          <w:pPr>
            <w:pStyle w:val="7D0C0A10B58148069857D200F77F801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D"/>
    <w:rsid w:val="00347F39"/>
    <w:rsid w:val="0035348F"/>
    <w:rsid w:val="00357AF8"/>
    <w:rsid w:val="00361544"/>
    <w:rsid w:val="00367CCC"/>
    <w:rsid w:val="007E2F2F"/>
    <w:rsid w:val="00E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2006FAED9B447389192A346485DD30C">
    <w:name w:val="12006FAED9B447389192A346485DD30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2B6D40CB81E4102BA69E54F31640CA1">
    <w:name w:val="12B6D40CB81E4102BA69E54F31640CA1"/>
  </w:style>
  <w:style w:type="paragraph" w:customStyle="1" w:styleId="7D0C0A10B58148069857D200F77F8010">
    <w:name w:val="7D0C0A10B58148069857D200F77F8010"/>
    <w:rsid w:val="00361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Michael Maruri</cp:lastModifiedBy>
  <cp:revision>9</cp:revision>
  <cp:lastPrinted>2023-07-05T22:07:00Z</cp:lastPrinted>
  <dcterms:created xsi:type="dcterms:W3CDTF">2023-07-05T22:13:00Z</dcterms:created>
  <dcterms:modified xsi:type="dcterms:W3CDTF">2023-07-06T12:35:00Z</dcterms:modified>
  <cp:category/>
</cp:coreProperties>
</file>